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54" w:rsidRDefault="004C1F54" w:rsidP="00D8175C">
      <w:pPr>
        <w:pStyle w:val="a3"/>
        <w:spacing w:line="396" w:lineRule="exact"/>
        <w:jc w:val="center"/>
        <w:rPr>
          <w:rFonts w:ascii="ＭＳ 明朝" w:hAnsi="ＭＳ 明朝"/>
          <w:b/>
          <w:bCs/>
          <w:spacing w:val="24"/>
          <w:sz w:val="40"/>
          <w:szCs w:val="40"/>
        </w:rPr>
      </w:pPr>
      <w:bookmarkStart w:id="0" w:name="_GoBack"/>
      <w:bookmarkEnd w:id="0"/>
      <w:r w:rsidRPr="00643890">
        <w:rPr>
          <w:rFonts w:ascii="ＭＳ 明朝" w:hAnsi="ＭＳ 明朝" w:hint="eastAsia"/>
          <w:b/>
          <w:bCs/>
          <w:spacing w:val="24"/>
          <w:sz w:val="40"/>
          <w:szCs w:val="40"/>
        </w:rPr>
        <w:t>不在者投票宣誓書</w:t>
      </w:r>
      <w:r w:rsidRPr="002D0947">
        <w:rPr>
          <w:rFonts w:ascii="ＭＳ 明朝" w:hAnsi="ＭＳ 明朝" w:hint="eastAsia"/>
          <w:b/>
          <w:bCs/>
          <w:spacing w:val="24"/>
          <w:sz w:val="36"/>
          <w:szCs w:val="36"/>
        </w:rPr>
        <w:t>（兼請求書）</w:t>
      </w:r>
    </w:p>
    <w:p w:rsidR="00D8175C" w:rsidRPr="00D8175C" w:rsidRDefault="00D8175C" w:rsidP="00D8175C">
      <w:pPr>
        <w:pStyle w:val="a3"/>
        <w:spacing w:line="396" w:lineRule="exact"/>
        <w:jc w:val="center"/>
        <w:rPr>
          <w:rFonts w:ascii="ＭＳ 明朝" w:hAnsi="ＭＳ 明朝" w:hint="eastAsia"/>
          <w:b/>
          <w:bCs/>
          <w:spacing w:val="24"/>
          <w:sz w:val="40"/>
          <w:szCs w:val="40"/>
        </w:rPr>
      </w:pPr>
    </w:p>
    <w:p w:rsidR="004C1F54" w:rsidRDefault="004C1F54" w:rsidP="00D965FA">
      <w:pPr>
        <w:pStyle w:val="a3"/>
        <w:spacing w:line="240" w:lineRule="auto"/>
        <w:rPr>
          <w:rFonts w:cs="Times New Roman"/>
          <w:spacing w:val="7"/>
        </w:rPr>
      </w:pPr>
    </w:p>
    <w:p w:rsidR="004C1F54" w:rsidRDefault="004C1F54" w:rsidP="001537B9">
      <w:pPr>
        <w:pStyle w:val="a3"/>
        <w:spacing w:line="440" w:lineRule="exact"/>
        <w:rPr>
          <w:rFonts w:ascii="ＭＳ 明朝" w:hAnsi="ＭＳ 明朝"/>
        </w:rPr>
      </w:pPr>
      <w:r w:rsidRPr="00432380">
        <w:rPr>
          <w:rFonts w:ascii="ＭＳ 明朝" w:hAnsi="ＭＳ 明朝" w:hint="eastAsia"/>
          <w:sz w:val="22"/>
        </w:rPr>
        <w:t xml:space="preserve">　</w:t>
      </w:r>
      <w:r w:rsidRPr="00432380">
        <w:rPr>
          <w:rFonts w:ascii="ＭＳ 明朝" w:hAnsi="ＭＳ 明朝" w:hint="eastAsia"/>
          <w:sz w:val="24"/>
          <w:szCs w:val="22"/>
        </w:rPr>
        <w:t>私は、</w:t>
      </w:r>
      <w:r w:rsidR="00D8175C">
        <w:rPr>
          <w:rFonts w:ascii="ＭＳ 明朝" w:hAnsi="ＭＳ 明朝" w:hint="eastAsia"/>
          <w:b/>
          <w:sz w:val="24"/>
          <w:szCs w:val="22"/>
        </w:rPr>
        <w:t>令和７年７月２０</w:t>
      </w:r>
      <w:r w:rsidRPr="00432380">
        <w:rPr>
          <w:rFonts w:ascii="ＭＳ 明朝" w:hAnsi="ＭＳ 明朝" w:hint="eastAsia"/>
          <w:b/>
          <w:sz w:val="24"/>
          <w:szCs w:val="22"/>
        </w:rPr>
        <w:t>日執行の</w:t>
      </w:r>
      <w:r w:rsidR="00D8175C">
        <w:rPr>
          <w:rFonts w:ascii="ＭＳ 明朝" w:hAnsi="ＭＳ 明朝" w:hint="eastAsia"/>
          <w:b/>
          <w:sz w:val="24"/>
          <w:szCs w:val="22"/>
        </w:rPr>
        <w:t>第２７回参議院議員通常選挙</w:t>
      </w:r>
      <w:r w:rsidRPr="00432380">
        <w:rPr>
          <w:rFonts w:ascii="ＭＳ 明朝" w:hAnsi="ＭＳ 明朝" w:hint="eastAsia"/>
          <w:sz w:val="24"/>
          <w:szCs w:val="22"/>
        </w:rPr>
        <w:t>の当日、下記の事由に該当する見込みであり、不在者投票を行いたいので、投票用紙および投票用封筒の交付を請求いたします</w:t>
      </w:r>
      <w:r>
        <w:rPr>
          <w:rFonts w:ascii="ＭＳ 明朝" w:hAnsi="ＭＳ 明朝" w:hint="eastAsia"/>
        </w:rPr>
        <w:t>。</w:t>
      </w:r>
    </w:p>
    <w:p w:rsidR="001537B9" w:rsidRPr="001537B9" w:rsidRDefault="001537B9" w:rsidP="001537B9">
      <w:pPr>
        <w:pStyle w:val="a3"/>
        <w:spacing w:line="440" w:lineRule="exact"/>
        <w:rPr>
          <w:rFonts w:ascii="ＭＳ 明朝" w:hAnsi="ＭＳ 明朝" w:hint="eastAsia"/>
        </w:rPr>
      </w:pPr>
    </w:p>
    <w:p w:rsidR="004C1F54" w:rsidRPr="001537B9" w:rsidRDefault="004C1F54" w:rsidP="001537B9">
      <w:pPr>
        <w:pStyle w:val="a3"/>
        <w:spacing w:beforeLines="50" w:before="120" w:line="360" w:lineRule="exact"/>
        <w:rPr>
          <w:rFonts w:ascii="ＭＳ 明朝" w:hAnsi="ＭＳ 明朝"/>
          <w:sz w:val="28"/>
          <w:szCs w:val="28"/>
        </w:rPr>
      </w:pPr>
      <w:r w:rsidRPr="001537B9">
        <w:rPr>
          <w:rFonts w:ascii="ＭＳ 明朝" w:hAnsi="ＭＳ 明朝" w:hint="eastAsia"/>
          <w:sz w:val="28"/>
          <w:szCs w:val="28"/>
        </w:rPr>
        <w:t>○　仕事、学業、地域行事、冠婚葬祭その他の用務に従事</w:t>
      </w:r>
    </w:p>
    <w:p w:rsidR="004C1F54" w:rsidRPr="001537B9" w:rsidRDefault="004C1F54" w:rsidP="001537B9">
      <w:pPr>
        <w:pStyle w:val="a3"/>
        <w:spacing w:beforeLines="50" w:before="120" w:line="360" w:lineRule="exact"/>
        <w:rPr>
          <w:rFonts w:ascii="ＭＳ 明朝" w:hAnsi="ＭＳ 明朝" w:hint="eastAsia"/>
          <w:sz w:val="28"/>
          <w:szCs w:val="28"/>
        </w:rPr>
      </w:pPr>
      <w:r w:rsidRPr="001537B9">
        <w:rPr>
          <w:rFonts w:ascii="ＭＳ 明朝" w:hAnsi="ＭＳ 明朝" w:hint="eastAsia"/>
          <w:sz w:val="28"/>
          <w:szCs w:val="28"/>
        </w:rPr>
        <w:t>○　用事又は事故のため、投票所のある区域の外に外出・旅行・滞在</w:t>
      </w:r>
    </w:p>
    <w:p w:rsidR="004C1F54" w:rsidRPr="001537B9" w:rsidRDefault="004C1F54" w:rsidP="001537B9">
      <w:pPr>
        <w:pStyle w:val="a3"/>
        <w:spacing w:beforeLines="50" w:before="120" w:line="360" w:lineRule="exact"/>
        <w:ind w:left="616" w:hangingChars="200" w:hanging="616"/>
        <w:rPr>
          <w:rFonts w:ascii="ＭＳ 明朝" w:hAnsi="ＭＳ 明朝" w:hint="eastAsia"/>
          <w:sz w:val="28"/>
          <w:szCs w:val="28"/>
        </w:rPr>
      </w:pPr>
      <w:r w:rsidRPr="001537B9">
        <w:rPr>
          <w:rFonts w:ascii="ＭＳ 明朝" w:hAnsi="ＭＳ 明朝" w:hint="eastAsia"/>
          <w:sz w:val="28"/>
          <w:szCs w:val="28"/>
        </w:rPr>
        <w:t>○　疾病、負傷、出産、老衰、身体障害等のため歩行が困難又は刑事施設等に収容</w:t>
      </w:r>
    </w:p>
    <w:p w:rsidR="004C1F54" w:rsidRPr="001537B9" w:rsidRDefault="004C1F54" w:rsidP="001537B9">
      <w:pPr>
        <w:pStyle w:val="a3"/>
        <w:spacing w:beforeLines="50" w:before="120" w:line="360" w:lineRule="exact"/>
        <w:rPr>
          <w:rFonts w:ascii="ＭＳ 明朝" w:hAnsi="ＭＳ 明朝" w:hint="eastAsia"/>
          <w:sz w:val="28"/>
          <w:szCs w:val="28"/>
        </w:rPr>
      </w:pPr>
      <w:r w:rsidRPr="001537B9">
        <w:rPr>
          <w:rFonts w:ascii="ＭＳ 明朝" w:hAnsi="ＭＳ 明朝" w:hint="eastAsia"/>
          <w:sz w:val="28"/>
          <w:szCs w:val="28"/>
        </w:rPr>
        <w:t>○　住所移転のため、本市町村以外に居住</w:t>
      </w:r>
    </w:p>
    <w:p w:rsidR="004C1F54" w:rsidRPr="003C31EF" w:rsidRDefault="004C1F54" w:rsidP="001537B9">
      <w:pPr>
        <w:pStyle w:val="a3"/>
        <w:spacing w:beforeLines="50" w:before="120" w:line="360" w:lineRule="exact"/>
        <w:rPr>
          <w:rFonts w:ascii="ＭＳ 明朝" w:hAnsi="ＭＳ 明朝" w:hint="eastAsia"/>
          <w:sz w:val="28"/>
        </w:rPr>
      </w:pPr>
      <w:r w:rsidRPr="001537B9">
        <w:rPr>
          <w:rFonts w:ascii="ＭＳ 明朝" w:hAnsi="ＭＳ 明朝" w:hint="eastAsia"/>
          <w:sz w:val="28"/>
          <w:szCs w:val="28"/>
        </w:rPr>
        <w:t>○　天災又は悪天候により投票所に行くことが困難</w:t>
      </w:r>
    </w:p>
    <w:p w:rsidR="004C1F54" w:rsidRDefault="004C1F54" w:rsidP="004C1F54">
      <w:pPr>
        <w:pStyle w:val="a3"/>
        <w:rPr>
          <w:rFonts w:ascii="ＭＳ 明朝" w:hAnsi="ＭＳ 明朝"/>
        </w:rPr>
      </w:pPr>
    </w:p>
    <w:p w:rsidR="004C1F54" w:rsidRDefault="004C1F54" w:rsidP="004C1F54">
      <w:pPr>
        <w:pStyle w:val="a3"/>
        <w:rPr>
          <w:rFonts w:ascii="ＭＳ 明朝" w:hAnsi="ＭＳ 明朝" w:hint="eastAsia"/>
        </w:rPr>
      </w:pPr>
    </w:p>
    <w:p w:rsidR="004C1F54" w:rsidRPr="00184346" w:rsidRDefault="004C1F54" w:rsidP="004C1F54">
      <w:pPr>
        <w:pStyle w:val="a3"/>
        <w:rPr>
          <w:spacing w:val="0"/>
          <w:sz w:val="24"/>
          <w:szCs w:val="24"/>
        </w:rPr>
      </w:pPr>
      <w:r w:rsidRPr="00184346">
        <w:rPr>
          <w:rFonts w:ascii="ＭＳ 明朝" w:hAnsi="ＭＳ 明朝" w:hint="eastAsia"/>
          <w:sz w:val="24"/>
          <w:szCs w:val="24"/>
        </w:rPr>
        <w:t xml:space="preserve">　上記は、真実であることを誓い</w:t>
      </w:r>
      <w:r>
        <w:rPr>
          <w:rFonts w:ascii="ＭＳ 明朝" w:hAnsi="ＭＳ 明朝" w:hint="eastAsia"/>
          <w:sz w:val="24"/>
          <w:szCs w:val="24"/>
        </w:rPr>
        <w:t>ます</w:t>
      </w:r>
      <w:r w:rsidRPr="00184346">
        <w:rPr>
          <w:rFonts w:ascii="ＭＳ 明朝" w:hAnsi="ＭＳ 明朝" w:hint="eastAsia"/>
          <w:sz w:val="24"/>
          <w:szCs w:val="24"/>
        </w:rPr>
        <w:t>。</w:t>
      </w:r>
    </w:p>
    <w:p w:rsidR="004C1F54" w:rsidRDefault="00D8175C" w:rsidP="00D8175C">
      <w:pPr>
        <w:pStyle w:val="a3"/>
        <w:tabs>
          <w:tab w:val="left" w:pos="8460"/>
        </w:tabs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</w:p>
    <w:p w:rsidR="004C1F54" w:rsidRDefault="004C1F54" w:rsidP="004C1F54">
      <w:pPr>
        <w:pStyle w:val="a3"/>
        <w:rPr>
          <w:rFonts w:ascii="ＭＳ 明朝" w:hAnsi="ＭＳ 明朝" w:hint="eastAsia"/>
          <w:sz w:val="24"/>
          <w:szCs w:val="24"/>
        </w:rPr>
      </w:pPr>
      <w:r w:rsidRPr="00184346">
        <w:rPr>
          <w:rFonts w:ascii="ＭＳ 明朝" w:hAnsi="ＭＳ 明朝" w:hint="eastAsia"/>
          <w:sz w:val="24"/>
          <w:szCs w:val="24"/>
        </w:rPr>
        <w:t xml:space="preserve">　</w:t>
      </w:r>
      <w:r w:rsidRPr="00AC2AC5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令和</w:t>
      </w:r>
      <w:r w:rsidR="00D8175C">
        <w:rPr>
          <w:rFonts w:ascii="ＭＳ 明朝" w:hAnsi="ＭＳ 明朝" w:hint="eastAsia"/>
          <w:sz w:val="24"/>
          <w:szCs w:val="24"/>
        </w:rPr>
        <w:t>７</w:t>
      </w:r>
      <w:r w:rsidRPr="00AC2AC5">
        <w:rPr>
          <w:rFonts w:ascii="ＭＳ 明朝" w:hAnsi="ＭＳ 明朝" w:hint="eastAsia"/>
          <w:sz w:val="24"/>
          <w:szCs w:val="24"/>
        </w:rPr>
        <w:t>年</w:t>
      </w:r>
      <w:r w:rsidR="00D8175C">
        <w:rPr>
          <w:rFonts w:ascii="ＭＳ 明朝" w:hAnsi="ＭＳ 明朝" w:hint="eastAsia"/>
          <w:sz w:val="24"/>
          <w:szCs w:val="24"/>
        </w:rPr>
        <w:t>７</w:t>
      </w:r>
      <w:r w:rsidRPr="00AC2AC5">
        <w:rPr>
          <w:rFonts w:ascii="ＭＳ 明朝" w:hAnsi="ＭＳ 明朝" w:hint="eastAsia"/>
          <w:sz w:val="24"/>
          <w:szCs w:val="24"/>
        </w:rPr>
        <w:t>月</w:t>
      </w:r>
      <w:r w:rsidRPr="00AC2AC5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Pr="00AC2AC5">
        <w:rPr>
          <w:rFonts w:ascii="ＭＳ 明朝" w:hAnsi="ＭＳ 明朝" w:hint="eastAsia"/>
          <w:sz w:val="24"/>
          <w:szCs w:val="24"/>
        </w:rPr>
        <w:t xml:space="preserve">日　　</w:t>
      </w:r>
      <w:r w:rsidRPr="00184346">
        <w:rPr>
          <w:rFonts w:ascii="ＭＳ 明朝" w:hAnsi="ＭＳ 明朝" w:hint="eastAsia"/>
          <w:sz w:val="24"/>
          <w:szCs w:val="24"/>
        </w:rPr>
        <w:t xml:space="preserve">　富士吉田市選挙管理委員会委員長</w:t>
      </w:r>
      <w:r w:rsidRPr="00184346">
        <w:rPr>
          <w:rFonts w:cs="Times New Roman"/>
          <w:spacing w:val="6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様</w:t>
      </w:r>
    </w:p>
    <w:p w:rsidR="004C1F54" w:rsidRDefault="004C1F54" w:rsidP="004C1F54">
      <w:pPr>
        <w:pStyle w:val="a3"/>
        <w:spacing w:line="105" w:lineRule="exact"/>
        <w:rPr>
          <w:rFonts w:hint="eastAsia"/>
          <w:spacing w:val="0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643"/>
      </w:tblGrid>
      <w:tr w:rsidR="004C1F54" w:rsidTr="004C1F5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54" w:rsidRPr="00AC2AC5" w:rsidRDefault="004C1F54" w:rsidP="0088212D">
            <w:pPr>
              <w:pStyle w:val="a3"/>
              <w:spacing w:before="174"/>
              <w:jc w:val="center"/>
              <w:rPr>
                <w:spacing w:val="0"/>
                <w:sz w:val="24"/>
                <w:szCs w:val="24"/>
              </w:rPr>
            </w:pPr>
            <w:r w:rsidRPr="00AC2AC5">
              <w:rPr>
                <w:rFonts w:ascii="ＭＳ 明朝" w:hAnsi="ＭＳ 明朝" w:hint="eastAsia"/>
                <w:sz w:val="24"/>
                <w:szCs w:val="24"/>
              </w:rPr>
              <w:t>氏       名</w:t>
            </w:r>
          </w:p>
        </w:tc>
        <w:tc>
          <w:tcPr>
            <w:tcW w:w="76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4C1F54" w:rsidRPr="00D144F6" w:rsidRDefault="004C1F54" w:rsidP="0088212D">
            <w:pPr>
              <w:pStyle w:val="a3"/>
              <w:spacing w:before="174"/>
              <w:rPr>
                <w:rFonts w:ascii="ＭＳ 明朝" w:hAnsi="ＭＳ 明朝" w:hint="eastAsia"/>
                <w:b/>
                <w:color w:val="FF0000"/>
                <w:spacing w:val="0"/>
                <w:sz w:val="24"/>
                <w:szCs w:val="24"/>
              </w:rPr>
            </w:pPr>
            <w:r w:rsidRPr="00D144F6">
              <w:rPr>
                <w:rFonts w:ascii="ＭＳ 明朝" w:hAnsi="ＭＳ 明朝" w:hint="eastAsia"/>
                <w:b/>
                <w:color w:val="FF0000"/>
                <w:spacing w:val="0"/>
                <w:sz w:val="24"/>
                <w:szCs w:val="24"/>
              </w:rPr>
              <w:t xml:space="preserve">　</w:t>
            </w:r>
          </w:p>
        </w:tc>
      </w:tr>
      <w:tr w:rsidR="004C1F54" w:rsidTr="004C1F5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54" w:rsidRPr="00AC2AC5" w:rsidRDefault="004C1F54" w:rsidP="0088212D">
            <w:pPr>
              <w:pStyle w:val="a3"/>
              <w:spacing w:before="17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C2AC5">
              <w:rPr>
                <w:rFonts w:ascii="ＭＳ 明朝" w:hAnsi="ＭＳ 明朝" w:hint="eastAsia"/>
                <w:sz w:val="24"/>
                <w:szCs w:val="24"/>
              </w:rPr>
              <w:t>生年月日（性別）</w:t>
            </w:r>
          </w:p>
        </w:tc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1F54" w:rsidRPr="00D144F6" w:rsidRDefault="004C1F54" w:rsidP="007D1741">
            <w:pPr>
              <w:pStyle w:val="a3"/>
              <w:spacing w:before="240"/>
              <w:ind w:firstLineChars="95" w:firstLine="255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144F6">
              <w:rPr>
                <w:rFonts w:ascii="ＭＳ 明朝" w:hAnsi="ＭＳ 明朝" w:hint="eastAsia"/>
                <w:sz w:val="24"/>
                <w:szCs w:val="24"/>
              </w:rPr>
              <w:t xml:space="preserve">大正・昭和・平成　　</w:t>
            </w:r>
            <w:r w:rsidR="007D1741">
              <w:rPr>
                <w:rFonts w:ascii="ＭＳ 明朝" w:hAnsi="ＭＳ 明朝" w:hint="eastAsia"/>
                <w:b/>
                <w:color w:val="FF0000"/>
                <w:sz w:val="36"/>
                <w:szCs w:val="36"/>
              </w:rPr>
              <w:t xml:space="preserve">　</w:t>
            </w:r>
            <w:r w:rsidRPr="00D144F6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7D1741">
              <w:rPr>
                <w:rFonts w:ascii="ＭＳ 明朝" w:hAnsi="ＭＳ 明朝" w:hint="eastAsia"/>
                <w:b/>
                <w:color w:val="FF0000"/>
                <w:sz w:val="36"/>
                <w:szCs w:val="36"/>
              </w:rPr>
              <w:t xml:space="preserve">　</w:t>
            </w:r>
            <w:r w:rsidRPr="00D144F6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D144F6"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7D1741">
              <w:rPr>
                <w:rFonts w:ascii="ＭＳ 明朝" w:hAnsi="ＭＳ 明朝" w:hint="eastAsia"/>
                <w:b/>
                <w:color w:val="FF0000"/>
                <w:sz w:val="36"/>
                <w:szCs w:val="36"/>
              </w:rPr>
              <w:t xml:space="preserve">　</w:t>
            </w:r>
            <w:r w:rsidRPr="00D144F6">
              <w:rPr>
                <w:rFonts w:ascii="ＭＳ 明朝" w:hAnsi="ＭＳ 明朝" w:hint="eastAsia"/>
                <w:sz w:val="24"/>
                <w:szCs w:val="24"/>
              </w:rPr>
              <w:t>日　　男・女</w:t>
            </w:r>
          </w:p>
        </w:tc>
      </w:tr>
      <w:tr w:rsidR="004C1F54" w:rsidTr="0088212D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54" w:rsidRDefault="004C1F54" w:rsidP="0088212D">
            <w:pPr>
              <w:pStyle w:val="a3"/>
              <w:spacing w:before="174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C2AC5">
              <w:rPr>
                <w:rFonts w:ascii="ＭＳ 明朝" w:hAnsi="ＭＳ 明朝" w:hint="eastAsia"/>
                <w:sz w:val="24"/>
                <w:szCs w:val="24"/>
              </w:rPr>
              <w:t>現</w:t>
            </w:r>
            <w:r w:rsidR="007B476A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AC2AC5">
              <w:rPr>
                <w:rFonts w:ascii="ＭＳ 明朝" w:hAnsi="ＭＳ 明朝" w:hint="eastAsia"/>
                <w:sz w:val="24"/>
                <w:szCs w:val="24"/>
              </w:rPr>
              <w:t xml:space="preserve"> 住</w:t>
            </w:r>
            <w:r w:rsidR="007B476A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C2AC5">
              <w:rPr>
                <w:rFonts w:ascii="ＭＳ 明朝" w:hAnsi="ＭＳ 明朝" w:hint="eastAsia"/>
                <w:sz w:val="24"/>
                <w:szCs w:val="24"/>
              </w:rPr>
              <w:t xml:space="preserve">  所</w:t>
            </w:r>
          </w:p>
          <w:p w:rsidR="004C1F54" w:rsidRPr="00AC2AC5" w:rsidRDefault="004C1F54" w:rsidP="0088212D">
            <w:pPr>
              <w:pStyle w:val="a3"/>
              <w:spacing w:before="174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(滞在先住所)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1F54" w:rsidRPr="00D144F6" w:rsidRDefault="004C1F54" w:rsidP="004C1F54">
            <w:pPr>
              <w:pStyle w:val="a3"/>
              <w:spacing w:before="174"/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</w:pPr>
            <w:r w:rsidRPr="00D144F6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〒</w:t>
            </w:r>
          </w:p>
          <w:p w:rsidR="004C1F54" w:rsidRPr="00D144F6" w:rsidRDefault="007D1741" w:rsidP="004C1F54">
            <w:pPr>
              <w:pStyle w:val="a3"/>
              <w:spacing w:before="174"/>
              <w:rPr>
                <w:rFonts w:ascii="ＭＳ 明朝" w:hAnsi="ＭＳ 明朝"/>
                <w:b/>
                <w:color w:val="FF0000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color w:val="FF0000"/>
                <w:spacing w:val="0"/>
                <w:sz w:val="28"/>
                <w:szCs w:val="28"/>
              </w:rPr>
              <w:t xml:space="preserve">　</w:t>
            </w:r>
          </w:p>
          <w:p w:rsidR="004C1F54" w:rsidRPr="00D144F6" w:rsidRDefault="004C1F54" w:rsidP="0088212D">
            <w:pPr>
              <w:pStyle w:val="a3"/>
              <w:spacing w:before="174"/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</w:pPr>
            <w:r w:rsidRPr="00D144F6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TEL（</w:t>
            </w:r>
            <w:r w:rsidRPr="00D144F6">
              <w:rPr>
                <w:rFonts w:ascii="ＭＳ 明朝" w:hAnsi="ＭＳ 明朝" w:hint="eastAsia"/>
                <w:color w:val="FF0000"/>
                <w:spacing w:val="0"/>
                <w:sz w:val="24"/>
                <w:szCs w:val="24"/>
              </w:rPr>
              <w:t xml:space="preserve">　</w:t>
            </w:r>
            <w:r w:rsidR="007D1741">
              <w:rPr>
                <w:rFonts w:ascii="ＭＳ 明朝" w:hAnsi="ＭＳ 明朝" w:hint="eastAsia"/>
                <w:color w:val="FF0000"/>
                <w:spacing w:val="0"/>
                <w:sz w:val="26"/>
                <w:szCs w:val="26"/>
              </w:rPr>
              <w:t xml:space="preserve">　　　　　　　　　　　</w:t>
            </w:r>
            <w:r w:rsidRPr="00D144F6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)</w:t>
            </w:r>
          </w:p>
        </w:tc>
      </w:tr>
      <w:tr w:rsidR="004C1F54" w:rsidTr="008821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1F54" w:rsidRPr="00DC4430" w:rsidRDefault="004C1F54" w:rsidP="007B476A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C4430">
              <w:rPr>
                <w:rFonts w:ascii="ＭＳ 明朝" w:hAnsi="ＭＳ 明朝" w:hint="eastAsia"/>
                <w:sz w:val="24"/>
                <w:szCs w:val="24"/>
              </w:rPr>
              <w:t>選挙人名簿に記載されている住所</w:t>
            </w:r>
          </w:p>
        </w:tc>
        <w:tc>
          <w:tcPr>
            <w:tcW w:w="76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C1F54" w:rsidRPr="00D144F6" w:rsidRDefault="004C1F54" w:rsidP="0088212D">
            <w:pPr>
              <w:pStyle w:val="a3"/>
              <w:spacing w:before="174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144F6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 xml:space="preserve">　</w:t>
            </w:r>
            <w:r w:rsidRPr="00D144F6">
              <w:rPr>
                <w:rFonts w:ascii="ＭＳ 明朝" w:hAnsi="ＭＳ 明朝" w:hint="eastAsia"/>
                <w:spacing w:val="0"/>
                <w:sz w:val="24"/>
                <w:szCs w:val="24"/>
              </w:rPr>
              <w:t>富士吉田市</w:t>
            </w:r>
          </w:p>
          <w:p w:rsidR="004C1F54" w:rsidRPr="00D144F6" w:rsidRDefault="00D8175C" w:rsidP="00D8175C">
            <w:pPr>
              <w:pStyle w:val="a3"/>
              <w:spacing w:before="174"/>
              <w:ind w:firstLineChars="600" w:firstLine="1440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D144F6">
              <w:rPr>
                <w:rFonts w:ascii="ＭＳ 明朝" w:hAnsi="ＭＳ 明朝"/>
                <w:spacing w:val="0"/>
                <w:sz w:val="24"/>
                <w:szCs w:val="24"/>
              </w:rPr>
              <w:br/>
            </w:r>
          </w:p>
          <w:p w:rsidR="004C1F54" w:rsidRPr="00D144F6" w:rsidRDefault="004C1F54" w:rsidP="0088212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144F6">
              <w:rPr>
                <w:rFonts w:ascii="ＭＳ 明朝" w:hAnsi="ＭＳ 明朝"/>
                <w:spacing w:val="7"/>
                <w:sz w:val="24"/>
                <w:szCs w:val="24"/>
              </w:rPr>
              <w:t xml:space="preserve"> </w:t>
            </w:r>
            <w:r w:rsidRPr="00D144F6">
              <w:rPr>
                <w:rFonts w:ascii="ＭＳ 明朝" w:hAnsi="ＭＳ 明朝" w:hint="eastAsia"/>
                <w:spacing w:val="7"/>
                <w:sz w:val="24"/>
                <w:szCs w:val="24"/>
              </w:rPr>
              <w:t xml:space="preserve">　　　</w:t>
            </w:r>
            <w:r w:rsidRPr="00D144F6">
              <w:rPr>
                <w:rFonts w:ascii="ＭＳ 明朝" w:hAnsi="ＭＳ 明朝" w:hint="eastAsia"/>
                <w:spacing w:val="12"/>
              </w:rPr>
              <w:t>（現住所と異なる場合のみ記載してください。）</w:t>
            </w:r>
          </w:p>
        </w:tc>
      </w:tr>
    </w:tbl>
    <w:p w:rsidR="004C1F54" w:rsidRDefault="004C1F54" w:rsidP="004C1F54">
      <w:pPr>
        <w:pStyle w:val="a3"/>
        <w:spacing w:line="34" w:lineRule="exact"/>
        <w:rPr>
          <w:spacing w:val="0"/>
        </w:rPr>
      </w:pPr>
    </w:p>
    <w:p w:rsidR="004C1F54" w:rsidRDefault="004C1F54" w:rsidP="004C1F54">
      <w:pPr>
        <w:pStyle w:val="a3"/>
        <w:spacing w:line="240" w:lineRule="auto"/>
        <w:rPr>
          <w:rFonts w:ascii="ＭＳ 明朝"/>
          <w:spacing w:val="7"/>
        </w:rPr>
      </w:pPr>
    </w:p>
    <w:p w:rsidR="007B476A" w:rsidRDefault="007B476A" w:rsidP="004C1F54">
      <w:pPr>
        <w:pStyle w:val="a3"/>
        <w:spacing w:line="240" w:lineRule="auto"/>
        <w:rPr>
          <w:rFonts w:ascii="ＭＳ 明朝" w:hint="eastAsia"/>
          <w:spacing w:val="7"/>
        </w:rPr>
      </w:pPr>
    </w:p>
    <w:p w:rsidR="004C1F54" w:rsidRDefault="001E4D0D" w:rsidP="004C1F54">
      <w:pPr>
        <w:pStyle w:val="a3"/>
        <w:spacing w:line="240" w:lineRule="auto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41910</wp:posOffset>
                </wp:positionV>
                <wp:extent cx="5008245" cy="6350"/>
                <wp:effectExtent l="0" t="0" r="0" b="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8245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89E11" id="Line 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3pt" to="502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304800" cy="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3EC03" id="Line 3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2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q/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" o:allowincell="f" strokeweight=".5pt"/>
            </w:pict>
          </mc:Fallback>
        </mc:AlternateContent>
      </w:r>
      <w:r w:rsidR="004C1F54">
        <w:rPr>
          <w:rFonts w:ascii="ＭＳ 明朝"/>
          <w:spacing w:val="7"/>
        </w:rPr>
        <w:t xml:space="preserve">    </w:t>
      </w:r>
      <w:r w:rsidR="004C1F54">
        <w:rPr>
          <w:rFonts w:ascii="ＭＳ 明朝" w:hAnsi="ＭＳ 明朝" w:hint="eastAsia"/>
        </w:rPr>
        <w:t>［事務処理欄］</w:t>
      </w:r>
    </w:p>
    <w:p w:rsidR="004C1F54" w:rsidRDefault="004C1F54" w:rsidP="004C1F54">
      <w:pPr>
        <w:pStyle w:val="a3"/>
        <w:spacing w:line="105" w:lineRule="exact"/>
        <w:rPr>
          <w:rFonts w:hint="eastAsia"/>
          <w:spacing w:val="0"/>
        </w:rPr>
      </w:pPr>
    </w:p>
    <w:tbl>
      <w:tblPr>
        <w:tblW w:w="505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6"/>
        <w:gridCol w:w="1045"/>
        <w:gridCol w:w="1051"/>
        <w:gridCol w:w="1000"/>
        <w:gridCol w:w="1006"/>
        <w:gridCol w:w="1498"/>
        <w:gridCol w:w="1813"/>
        <w:gridCol w:w="1261"/>
      </w:tblGrid>
      <w:tr w:rsidR="004C1F54" w:rsidRPr="00A63653" w:rsidTr="0088212D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3653">
              <w:rPr>
                <w:rFonts w:hint="eastAsia"/>
                <w:spacing w:val="0"/>
              </w:rPr>
              <w:t>投票区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ページ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</w:t>
            </w:r>
            <w:r w:rsidR="007B476A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号</w:t>
            </w:r>
          </w:p>
        </w:tc>
        <w:tc>
          <w:tcPr>
            <w:tcW w:w="101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3653">
              <w:rPr>
                <w:rFonts w:hint="eastAsia"/>
                <w:spacing w:val="0"/>
              </w:rPr>
              <w:t>処理簿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3653">
              <w:rPr>
                <w:rFonts w:hint="eastAsia"/>
                <w:spacing w:val="0"/>
              </w:rPr>
              <w:t>交付方法</w:t>
            </w:r>
          </w:p>
        </w:tc>
        <w:tc>
          <w:tcPr>
            <w:tcW w:w="921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3653">
              <w:rPr>
                <w:rFonts w:hint="eastAsia"/>
                <w:spacing w:val="0"/>
              </w:rPr>
              <w:t>交付月日</w:t>
            </w:r>
          </w:p>
        </w:tc>
        <w:tc>
          <w:tcPr>
            <w:tcW w:w="641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3653">
              <w:rPr>
                <w:rFonts w:hint="eastAsia"/>
                <w:spacing w:val="0"/>
              </w:rPr>
              <w:t>整理番号</w:t>
            </w:r>
          </w:p>
        </w:tc>
      </w:tr>
      <w:tr w:rsidR="004C1F54" w:rsidRPr="00A63653" w:rsidTr="007B476A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5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3653">
              <w:rPr>
                <w:rFonts w:hint="eastAsia"/>
                <w:spacing w:val="0"/>
              </w:rPr>
              <w:t>記</w:t>
            </w:r>
            <w:r w:rsidR="007B476A">
              <w:rPr>
                <w:rFonts w:hint="eastAsia"/>
                <w:spacing w:val="0"/>
              </w:rPr>
              <w:t xml:space="preserve">　</w:t>
            </w:r>
            <w:r w:rsidRPr="00A63653">
              <w:rPr>
                <w:rFonts w:hint="eastAsia"/>
                <w:spacing w:val="0"/>
              </w:rPr>
              <w:t>載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3653">
              <w:rPr>
                <w:rFonts w:hint="eastAsia"/>
                <w:spacing w:val="0"/>
              </w:rPr>
              <w:t>照</w:t>
            </w:r>
            <w:r w:rsidR="007B476A">
              <w:rPr>
                <w:rFonts w:hint="eastAsia"/>
                <w:spacing w:val="0"/>
              </w:rPr>
              <w:t xml:space="preserve">　</w:t>
            </w:r>
            <w:r w:rsidRPr="00A63653">
              <w:rPr>
                <w:rFonts w:hint="eastAsia"/>
                <w:spacing w:val="0"/>
              </w:rPr>
              <w:t>合</w:t>
            </w:r>
          </w:p>
        </w:tc>
        <w:tc>
          <w:tcPr>
            <w:tcW w:w="76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2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4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1F54" w:rsidRPr="00A63653" w:rsidRDefault="004C1F54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25D3F" w:rsidRPr="00A63653" w:rsidTr="007B476A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5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5D3F" w:rsidRPr="00A63653" w:rsidRDefault="00425D3F" w:rsidP="0088212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D3F" w:rsidRPr="00A63653" w:rsidRDefault="00425D3F" w:rsidP="0088212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3F" w:rsidRPr="00AE6A48" w:rsidRDefault="00425D3F" w:rsidP="0088212D">
            <w:pPr>
              <w:pStyle w:val="a3"/>
              <w:spacing w:line="240" w:lineRule="auto"/>
              <w:jc w:val="center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3F" w:rsidRPr="00AE6A48" w:rsidRDefault="00425D3F" w:rsidP="0088212D">
            <w:pPr>
              <w:pStyle w:val="a3"/>
              <w:spacing w:line="240" w:lineRule="auto"/>
              <w:jc w:val="center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25D3F" w:rsidRPr="00AE6A48" w:rsidRDefault="00425D3F" w:rsidP="0088212D">
            <w:pPr>
              <w:pStyle w:val="a3"/>
              <w:spacing w:line="240" w:lineRule="auto"/>
              <w:jc w:val="center"/>
              <w:rPr>
                <w:b/>
                <w:spacing w:val="0"/>
                <w:sz w:val="16"/>
                <w:szCs w:val="16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D3F" w:rsidRPr="00A63653" w:rsidRDefault="00425D3F" w:rsidP="00425D3F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A63653">
              <w:rPr>
                <w:rFonts w:hint="eastAsia"/>
                <w:spacing w:val="0"/>
              </w:rPr>
              <w:t>直・郵</w:t>
            </w:r>
          </w:p>
        </w:tc>
        <w:tc>
          <w:tcPr>
            <w:tcW w:w="921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5D3F" w:rsidRPr="00A63653" w:rsidRDefault="00425D3F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5D3F" w:rsidRPr="00A63653" w:rsidRDefault="00425D3F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25D3F" w:rsidRPr="00A63653" w:rsidTr="007B476A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D3F" w:rsidRPr="00AE6A48" w:rsidRDefault="00425D3F" w:rsidP="0088212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点</w:t>
            </w:r>
            <w:r w:rsidR="007B476A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字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D3F" w:rsidRPr="00AE6A48" w:rsidRDefault="00425D3F" w:rsidP="0088212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代</w:t>
            </w:r>
            <w:r w:rsidR="007B476A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D3F" w:rsidRPr="00DC4430" w:rsidRDefault="00425D3F" w:rsidP="007B476A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AE6A48">
              <w:rPr>
                <w:rFonts w:hint="eastAsia"/>
                <w:spacing w:val="0"/>
              </w:rPr>
              <w:t>用紙交付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D3F" w:rsidRPr="007B476A" w:rsidRDefault="007B476A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B476A">
              <w:rPr>
                <w:rFonts w:hint="eastAsia"/>
                <w:spacing w:val="0"/>
              </w:rPr>
              <w:t>選挙区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D3F" w:rsidRPr="007B476A" w:rsidRDefault="007B476A" w:rsidP="0088212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7B476A">
              <w:rPr>
                <w:rFonts w:hint="eastAsia"/>
                <w:spacing w:val="0"/>
              </w:rPr>
              <w:t>比例</w:t>
            </w:r>
            <w:r w:rsidRPr="007B476A">
              <w:rPr>
                <w:spacing w:val="0"/>
              </w:rPr>
              <w:t>代表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3F" w:rsidRPr="00A63653" w:rsidRDefault="00425D3F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3F" w:rsidRPr="00A63653" w:rsidRDefault="00425D3F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41" w:type="pct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5D3F" w:rsidRPr="00A63653" w:rsidRDefault="00425D3F" w:rsidP="0088212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4D135E" w:rsidRDefault="004D135E" w:rsidP="001537B9">
      <w:pPr>
        <w:pStyle w:val="a3"/>
        <w:spacing w:line="396" w:lineRule="exact"/>
        <w:rPr>
          <w:rFonts w:hint="eastAsia"/>
        </w:rPr>
      </w:pPr>
    </w:p>
    <w:sectPr w:rsidR="004D135E" w:rsidSect="007B476A">
      <w:pgSz w:w="11907" w:h="16840" w:code="9"/>
      <w:pgMar w:top="1134" w:right="1077" w:bottom="340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BC" w:rsidRDefault="000A29BC" w:rsidP="00FA7C4D">
      <w:r>
        <w:separator/>
      </w:r>
    </w:p>
  </w:endnote>
  <w:endnote w:type="continuationSeparator" w:id="0">
    <w:p w:rsidR="000A29BC" w:rsidRDefault="000A29BC" w:rsidP="00F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BC" w:rsidRDefault="000A29BC" w:rsidP="00FA7C4D">
      <w:r>
        <w:separator/>
      </w:r>
    </w:p>
  </w:footnote>
  <w:footnote w:type="continuationSeparator" w:id="0">
    <w:p w:rsidR="000A29BC" w:rsidRDefault="000A29BC" w:rsidP="00FA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996"/>
    <w:multiLevelType w:val="hybridMultilevel"/>
    <w:tmpl w:val="ED28B9B6"/>
    <w:lvl w:ilvl="0" w:tplc="0FC07404">
      <w:start w:val="1"/>
      <w:numFmt w:val="aiueo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67"/>
    <w:rsid w:val="00064569"/>
    <w:rsid w:val="00070DA4"/>
    <w:rsid w:val="00096EE7"/>
    <w:rsid w:val="000A29BC"/>
    <w:rsid w:val="000B2289"/>
    <w:rsid w:val="000C3A75"/>
    <w:rsid w:val="000E6B6A"/>
    <w:rsid w:val="00117D86"/>
    <w:rsid w:val="00135169"/>
    <w:rsid w:val="00142995"/>
    <w:rsid w:val="001537B9"/>
    <w:rsid w:val="001539BC"/>
    <w:rsid w:val="0016769B"/>
    <w:rsid w:val="00172626"/>
    <w:rsid w:val="00184346"/>
    <w:rsid w:val="001E4D0D"/>
    <w:rsid w:val="001E72B5"/>
    <w:rsid w:val="001F398F"/>
    <w:rsid w:val="001F7009"/>
    <w:rsid w:val="0020645F"/>
    <w:rsid w:val="00227F00"/>
    <w:rsid w:val="00294D83"/>
    <w:rsid w:val="002C56EC"/>
    <w:rsid w:val="002C75D1"/>
    <w:rsid w:val="002D0947"/>
    <w:rsid w:val="002E32B3"/>
    <w:rsid w:val="002F568C"/>
    <w:rsid w:val="00354AAB"/>
    <w:rsid w:val="00361E71"/>
    <w:rsid w:val="00363832"/>
    <w:rsid w:val="003A0ED2"/>
    <w:rsid w:val="003C050A"/>
    <w:rsid w:val="003C68B2"/>
    <w:rsid w:val="00425D3F"/>
    <w:rsid w:val="00432380"/>
    <w:rsid w:val="004565FD"/>
    <w:rsid w:val="00482733"/>
    <w:rsid w:val="00495766"/>
    <w:rsid w:val="004B4F7E"/>
    <w:rsid w:val="004C1F54"/>
    <w:rsid w:val="004D135E"/>
    <w:rsid w:val="004F7344"/>
    <w:rsid w:val="005030F8"/>
    <w:rsid w:val="005151B8"/>
    <w:rsid w:val="00581E5E"/>
    <w:rsid w:val="00595417"/>
    <w:rsid w:val="005B4D08"/>
    <w:rsid w:val="005E078F"/>
    <w:rsid w:val="0061506C"/>
    <w:rsid w:val="00621D56"/>
    <w:rsid w:val="00643890"/>
    <w:rsid w:val="0066058B"/>
    <w:rsid w:val="006B5F38"/>
    <w:rsid w:val="006E486E"/>
    <w:rsid w:val="006F4A38"/>
    <w:rsid w:val="00710087"/>
    <w:rsid w:val="00725DD6"/>
    <w:rsid w:val="00764A6D"/>
    <w:rsid w:val="00782A56"/>
    <w:rsid w:val="007A16D8"/>
    <w:rsid w:val="007A6EF6"/>
    <w:rsid w:val="007B476A"/>
    <w:rsid w:val="007B564A"/>
    <w:rsid w:val="007D1741"/>
    <w:rsid w:val="008322BD"/>
    <w:rsid w:val="0087565F"/>
    <w:rsid w:val="00881776"/>
    <w:rsid w:val="0088212D"/>
    <w:rsid w:val="008945CE"/>
    <w:rsid w:val="008A20F6"/>
    <w:rsid w:val="008A488B"/>
    <w:rsid w:val="008C6C32"/>
    <w:rsid w:val="008D1AB4"/>
    <w:rsid w:val="009051EB"/>
    <w:rsid w:val="00915697"/>
    <w:rsid w:val="009228B9"/>
    <w:rsid w:val="00932223"/>
    <w:rsid w:val="009942DD"/>
    <w:rsid w:val="009944A1"/>
    <w:rsid w:val="009B4ED9"/>
    <w:rsid w:val="009C3029"/>
    <w:rsid w:val="009E303D"/>
    <w:rsid w:val="009F5162"/>
    <w:rsid w:val="00A02B39"/>
    <w:rsid w:val="00A21F40"/>
    <w:rsid w:val="00A6094C"/>
    <w:rsid w:val="00A638AB"/>
    <w:rsid w:val="00AA0B10"/>
    <w:rsid w:val="00AB5536"/>
    <w:rsid w:val="00AC2AC5"/>
    <w:rsid w:val="00AE6A48"/>
    <w:rsid w:val="00B0367A"/>
    <w:rsid w:val="00B036EE"/>
    <w:rsid w:val="00B70759"/>
    <w:rsid w:val="00B75662"/>
    <w:rsid w:val="00BA523C"/>
    <w:rsid w:val="00BC0B5C"/>
    <w:rsid w:val="00BC0B67"/>
    <w:rsid w:val="00BF6896"/>
    <w:rsid w:val="00C549E2"/>
    <w:rsid w:val="00C616B0"/>
    <w:rsid w:val="00C621EC"/>
    <w:rsid w:val="00C67E20"/>
    <w:rsid w:val="00C8651B"/>
    <w:rsid w:val="00CB2F6E"/>
    <w:rsid w:val="00CB67FE"/>
    <w:rsid w:val="00D144F6"/>
    <w:rsid w:val="00D23393"/>
    <w:rsid w:val="00D8175C"/>
    <w:rsid w:val="00D86A27"/>
    <w:rsid w:val="00D965FA"/>
    <w:rsid w:val="00DB1A93"/>
    <w:rsid w:val="00DC4430"/>
    <w:rsid w:val="00DD1D7D"/>
    <w:rsid w:val="00E242F7"/>
    <w:rsid w:val="00E405C9"/>
    <w:rsid w:val="00E62C2F"/>
    <w:rsid w:val="00E62C57"/>
    <w:rsid w:val="00E804CC"/>
    <w:rsid w:val="00E812B6"/>
    <w:rsid w:val="00EC7672"/>
    <w:rsid w:val="00ED0FA3"/>
    <w:rsid w:val="00EE74C3"/>
    <w:rsid w:val="00F162AA"/>
    <w:rsid w:val="00F43411"/>
    <w:rsid w:val="00FA09C9"/>
    <w:rsid w:val="00FA7C4D"/>
    <w:rsid w:val="00FB3B3C"/>
    <w:rsid w:val="00FC1283"/>
    <w:rsid w:val="00FC4257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2078C23-B1B1-44AE-AAF4-4A144499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rsid w:val="00FB3B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21F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A7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7C4D"/>
    <w:rPr>
      <w:kern w:val="2"/>
      <w:sz w:val="21"/>
      <w:szCs w:val="24"/>
    </w:rPr>
  </w:style>
  <w:style w:type="paragraph" w:styleId="a8">
    <w:name w:val="footer"/>
    <w:basedOn w:val="a"/>
    <w:link w:val="a9"/>
    <w:rsid w:val="00FA7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7C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規則第１０号様式（衆国－２６）</vt:lpstr>
      <vt:lpstr>規則第１０号様式（衆国－２６）</vt:lpstr>
    </vt:vector>
  </TitlesOfParts>
  <Company>山梨県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規則第１０号様式（衆国－２６）</dc:title>
  <dc:subject/>
  <dc:creator>山梨県</dc:creator>
  <cp:keywords/>
  <dc:description/>
  <cp:lastModifiedBy>w渡邊 翔太</cp:lastModifiedBy>
  <cp:revision>2</cp:revision>
  <cp:lastPrinted>2025-06-25T02:40:00Z</cp:lastPrinted>
  <dcterms:created xsi:type="dcterms:W3CDTF">2025-06-25T04:33:00Z</dcterms:created>
  <dcterms:modified xsi:type="dcterms:W3CDTF">2025-06-25T04:33:00Z</dcterms:modified>
</cp:coreProperties>
</file>