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C5" w:rsidRPr="00FD7985" w:rsidRDefault="002107C5" w:rsidP="002107C5">
      <w:pPr>
        <w:rPr>
          <w:szCs w:val="24"/>
        </w:rPr>
      </w:pPr>
      <w:r w:rsidRPr="00FD7985">
        <w:rPr>
          <w:rFonts w:hint="eastAsia"/>
          <w:szCs w:val="24"/>
        </w:rPr>
        <w:t>様式第２号（第</w:t>
      </w:r>
      <w:r w:rsidR="00687CA3" w:rsidRPr="00FD7985">
        <w:rPr>
          <w:rFonts w:hint="eastAsia"/>
          <w:szCs w:val="24"/>
        </w:rPr>
        <w:t>５</w:t>
      </w:r>
      <w:r w:rsidRPr="00FD7985">
        <w:rPr>
          <w:rFonts w:hint="eastAsia"/>
          <w:szCs w:val="24"/>
        </w:rPr>
        <w:t>条関係）</w:t>
      </w:r>
    </w:p>
    <w:p w:rsidR="002107C5" w:rsidRPr="00FD7985" w:rsidRDefault="002107C5" w:rsidP="002107C5">
      <w:pPr>
        <w:overflowPunct/>
        <w:jc w:val="right"/>
        <w:rPr>
          <w:szCs w:val="24"/>
        </w:rPr>
      </w:pPr>
      <w:r w:rsidRPr="00FD7985">
        <w:rPr>
          <w:rFonts w:hint="eastAsia"/>
          <w:szCs w:val="24"/>
        </w:rPr>
        <w:t xml:space="preserve">年　　月　　日　</w:t>
      </w:r>
    </w:p>
    <w:p w:rsidR="002107C5" w:rsidRPr="00FD7985" w:rsidRDefault="002107C5" w:rsidP="002107C5">
      <w:pPr>
        <w:ind w:rightChars="134" w:right="332"/>
        <w:jc w:val="left"/>
        <w:rPr>
          <w:szCs w:val="24"/>
        </w:rPr>
      </w:pPr>
    </w:p>
    <w:p w:rsidR="002107C5" w:rsidRPr="00FD7985" w:rsidRDefault="002107C5" w:rsidP="002107C5">
      <w:pPr>
        <w:ind w:rightChars="134" w:right="332"/>
        <w:jc w:val="left"/>
        <w:rPr>
          <w:szCs w:val="24"/>
        </w:rPr>
      </w:pPr>
      <w:r w:rsidRPr="00FD7985">
        <w:rPr>
          <w:rFonts w:hAnsi="ＭＳ 明朝" w:hint="eastAsia"/>
        </w:rPr>
        <w:t xml:space="preserve">富士吉田市長　　　　　　　　　</w:t>
      </w:r>
      <w:r w:rsidRPr="00FD7985">
        <w:rPr>
          <w:rFonts w:hint="eastAsia"/>
          <w:szCs w:val="24"/>
        </w:rPr>
        <w:t>様</w:t>
      </w:r>
    </w:p>
    <w:p w:rsidR="00F618F9" w:rsidRPr="00FD7985" w:rsidRDefault="00F618F9" w:rsidP="002B3563">
      <w:pPr>
        <w:rPr>
          <w:rFonts w:asciiTheme="minorEastAsia" w:eastAsiaTheme="minorEastAsia" w:hAnsiTheme="minorEastAsia"/>
        </w:rPr>
      </w:pPr>
    </w:p>
    <w:p w:rsidR="0057345E" w:rsidRPr="00FD7985" w:rsidRDefault="0057345E" w:rsidP="002B356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CC1BBD" w:rsidRPr="00FD7985" w:rsidRDefault="00F618F9" w:rsidP="00903ED6">
      <w:pPr>
        <w:jc w:val="center"/>
        <w:rPr>
          <w:rFonts w:asciiTheme="minorEastAsia" w:eastAsiaTheme="minorEastAsia" w:hAnsiTheme="minorEastAsia"/>
          <w:szCs w:val="24"/>
        </w:rPr>
      </w:pPr>
      <w:r w:rsidRPr="00FD7985">
        <w:rPr>
          <w:rFonts w:asciiTheme="minorEastAsia" w:eastAsiaTheme="minorEastAsia" w:hAnsiTheme="minorEastAsia" w:hint="eastAsia"/>
          <w:szCs w:val="24"/>
        </w:rPr>
        <w:t>住民基本台帳</w:t>
      </w:r>
      <w:r w:rsidR="00E9607E" w:rsidRPr="00FD7985">
        <w:rPr>
          <w:rFonts w:asciiTheme="minorEastAsia" w:eastAsiaTheme="minorEastAsia" w:hAnsiTheme="minorEastAsia" w:hint="eastAsia"/>
          <w:szCs w:val="24"/>
        </w:rPr>
        <w:t>、</w:t>
      </w:r>
      <w:r w:rsidR="008A33B5" w:rsidRPr="00FD7985">
        <w:rPr>
          <w:rFonts w:asciiTheme="minorEastAsia" w:eastAsiaTheme="minorEastAsia" w:hAnsiTheme="minorEastAsia" w:hint="eastAsia"/>
          <w:szCs w:val="24"/>
        </w:rPr>
        <w:t>市税等の収納状況</w:t>
      </w:r>
      <w:r w:rsidR="00490663" w:rsidRPr="00FD7985">
        <w:rPr>
          <w:rFonts w:asciiTheme="minorEastAsia" w:eastAsiaTheme="minorEastAsia" w:hAnsiTheme="minorEastAsia" w:hint="eastAsia"/>
          <w:szCs w:val="24"/>
        </w:rPr>
        <w:t>及び</w:t>
      </w:r>
    </w:p>
    <w:p w:rsidR="00F618F9" w:rsidRPr="00FD7985" w:rsidRDefault="00561AA7" w:rsidP="00903ED6">
      <w:pPr>
        <w:jc w:val="center"/>
        <w:rPr>
          <w:rFonts w:asciiTheme="minorEastAsia" w:eastAsiaTheme="minorEastAsia" w:hAnsiTheme="minorEastAsia"/>
          <w:szCs w:val="24"/>
        </w:rPr>
      </w:pPr>
      <w:r w:rsidRPr="00FD7985">
        <w:rPr>
          <w:rFonts w:asciiTheme="minorEastAsia" w:eastAsiaTheme="minorEastAsia" w:hAnsiTheme="minorEastAsia" w:hint="eastAsia"/>
          <w:szCs w:val="24"/>
        </w:rPr>
        <w:t>医療機関への治療内容</w:t>
      </w:r>
      <w:r w:rsidR="00490663" w:rsidRPr="00FD7985">
        <w:rPr>
          <w:rFonts w:asciiTheme="minorEastAsia" w:eastAsiaTheme="minorEastAsia" w:hAnsiTheme="minorEastAsia" w:hint="eastAsia"/>
          <w:szCs w:val="24"/>
        </w:rPr>
        <w:t>等</w:t>
      </w:r>
      <w:r w:rsidR="00CD5470" w:rsidRPr="00FD7985">
        <w:rPr>
          <w:rFonts w:asciiTheme="minorEastAsia" w:eastAsiaTheme="minorEastAsia" w:hAnsiTheme="minorEastAsia" w:hint="eastAsia"/>
          <w:szCs w:val="24"/>
        </w:rPr>
        <w:t>の</w:t>
      </w:r>
      <w:r w:rsidRPr="00FD7985">
        <w:rPr>
          <w:rFonts w:asciiTheme="minorEastAsia" w:eastAsiaTheme="minorEastAsia" w:hAnsiTheme="minorEastAsia" w:hint="eastAsia"/>
          <w:szCs w:val="24"/>
        </w:rPr>
        <w:t>照会等</w:t>
      </w:r>
      <w:r w:rsidR="00F618F9" w:rsidRPr="00FD7985">
        <w:rPr>
          <w:rFonts w:asciiTheme="minorEastAsia" w:eastAsiaTheme="minorEastAsia" w:hAnsiTheme="minorEastAsia" w:hint="eastAsia"/>
          <w:szCs w:val="24"/>
        </w:rPr>
        <w:t>に関する同意書</w:t>
      </w:r>
    </w:p>
    <w:p w:rsidR="00903ED6" w:rsidRPr="00FD7985" w:rsidRDefault="00903ED6" w:rsidP="002107C5">
      <w:pPr>
        <w:rPr>
          <w:rFonts w:asciiTheme="minorEastAsia" w:eastAsiaTheme="minorEastAsia" w:hAnsiTheme="minorEastAsia"/>
          <w:szCs w:val="24"/>
        </w:rPr>
      </w:pPr>
    </w:p>
    <w:p w:rsidR="0057345E" w:rsidRPr="00FD7985" w:rsidRDefault="0057345E" w:rsidP="002107C5">
      <w:pPr>
        <w:rPr>
          <w:rFonts w:asciiTheme="minorEastAsia" w:eastAsiaTheme="minorEastAsia" w:hAnsiTheme="minorEastAsia"/>
          <w:szCs w:val="24"/>
        </w:rPr>
      </w:pPr>
    </w:p>
    <w:p w:rsidR="00561AA7" w:rsidRPr="00FD7985" w:rsidRDefault="002107C5" w:rsidP="002107C5">
      <w:pPr>
        <w:rPr>
          <w:rFonts w:asciiTheme="minorEastAsia" w:eastAsiaTheme="minorEastAsia" w:hAnsiTheme="minorEastAsia"/>
          <w:szCs w:val="24"/>
          <w:u w:val="single"/>
        </w:rPr>
      </w:pPr>
      <w:r w:rsidRPr="00FD7985">
        <w:rPr>
          <w:rFonts w:asciiTheme="minorEastAsia" w:eastAsiaTheme="minorEastAsia" w:hAnsiTheme="minorEastAsia" w:hint="eastAsia"/>
          <w:szCs w:val="24"/>
        </w:rPr>
        <w:t xml:space="preserve">　</w:t>
      </w:r>
      <w:r w:rsidR="00F618F9" w:rsidRPr="00FD7985">
        <w:rPr>
          <w:rFonts w:hAnsi="ＭＳ 明朝" w:hint="eastAsia"/>
          <w:szCs w:val="24"/>
        </w:rPr>
        <w:t>私は、</w:t>
      </w:r>
      <w:r w:rsidR="00561AA7" w:rsidRPr="00FD7985">
        <w:rPr>
          <w:rFonts w:hint="eastAsia"/>
        </w:rPr>
        <w:t>富士吉田市がん患者アピアランスケア</w:t>
      </w:r>
      <w:r w:rsidR="00687CA3" w:rsidRPr="00FD7985">
        <w:rPr>
          <w:rFonts w:hint="eastAsia"/>
        </w:rPr>
        <w:t>支援事業</w:t>
      </w:r>
      <w:r w:rsidR="00561AA7" w:rsidRPr="00FD7985">
        <w:rPr>
          <w:rFonts w:hint="eastAsia"/>
        </w:rPr>
        <w:t>助成金</w:t>
      </w:r>
      <w:r w:rsidRPr="00FD7985">
        <w:rPr>
          <w:rFonts w:hAnsi="ＭＳ 明朝" w:hint="eastAsia"/>
          <w:szCs w:val="24"/>
        </w:rPr>
        <w:t>の</w:t>
      </w:r>
      <w:r w:rsidR="00F618F9" w:rsidRPr="00FD7985">
        <w:rPr>
          <w:rFonts w:hAnsi="ＭＳ 明朝" w:hint="eastAsia"/>
          <w:szCs w:val="24"/>
        </w:rPr>
        <w:t>交付申請に伴う審査のために、</w:t>
      </w:r>
      <w:r w:rsidR="008D2251" w:rsidRPr="00FD7985">
        <w:rPr>
          <w:rFonts w:hAnsi="ＭＳ 明朝" w:hint="eastAsia"/>
          <w:szCs w:val="24"/>
        </w:rPr>
        <w:t>富士吉田</w:t>
      </w:r>
      <w:r w:rsidR="00F618F9" w:rsidRPr="00FD7985">
        <w:rPr>
          <w:rFonts w:hAnsi="ＭＳ 明朝" w:hint="eastAsia"/>
          <w:szCs w:val="24"/>
        </w:rPr>
        <w:t>市が私</w:t>
      </w:r>
      <w:r w:rsidR="00903ED6" w:rsidRPr="00FD7985">
        <w:rPr>
          <w:rFonts w:hAnsi="ＭＳ 明朝" w:hint="eastAsia"/>
          <w:szCs w:val="24"/>
        </w:rPr>
        <w:t>の</w:t>
      </w:r>
      <w:r w:rsidR="00561AA7" w:rsidRPr="00FD7985">
        <w:rPr>
          <w:rFonts w:asciiTheme="minorEastAsia" w:eastAsiaTheme="minorEastAsia" w:hAnsiTheme="minorEastAsia" w:hint="eastAsia"/>
          <w:szCs w:val="24"/>
        </w:rPr>
        <w:t>住民基本台帳、</w:t>
      </w:r>
      <w:r w:rsidR="008A33B5" w:rsidRPr="00FD7985">
        <w:rPr>
          <w:rFonts w:asciiTheme="minorEastAsia" w:eastAsiaTheme="minorEastAsia" w:hAnsiTheme="minorEastAsia" w:hint="eastAsia"/>
          <w:szCs w:val="24"/>
        </w:rPr>
        <w:t>市税等の収納状況、</w:t>
      </w:r>
      <w:r w:rsidR="005543F5" w:rsidRPr="00FD7985">
        <w:rPr>
          <w:rFonts w:asciiTheme="minorEastAsia" w:eastAsiaTheme="minorEastAsia" w:hAnsiTheme="minorEastAsia" w:hint="eastAsia"/>
          <w:szCs w:val="24"/>
        </w:rPr>
        <w:t>医療機関への</w:t>
      </w:r>
      <w:r w:rsidR="003C20B2" w:rsidRPr="00FD7985">
        <w:rPr>
          <w:rFonts w:asciiTheme="minorEastAsia" w:eastAsiaTheme="minorEastAsia" w:hAnsiTheme="minorEastAsia" w:hint="eastAsia"/>
          <w:szCs w:val="24"/>
        </w:rPr>
        <w:t>がん</w:t>
      </w:r>
      <w:r w:rsidR="005543F5" w:rsidRPr="00FD7985">
        <w:rPr>
          <w:rFonts w:asciiTheme="minorEastAsia" w:eastAsiaTheme="minorEastAsia" w:hAnsiTheme="minorEastAsia" w:hint="eastAsia"/>
          <w:szCs w:val="24"/>
        </w:rPr>
        <w:t>治療</w:t>
      </w:r>
      <w:r w:rsidR="00490663" w:rsidRPr="00FD7985">
        <w:rPr>
          <w:rFonts w:asciiTheme="minorEastAsia" w:eastAsiaTheme="minorEastAsia" w:hAnsiTheme="minorEastAsia" w:hint="eastAsia"/>
          <w:szCs w:val="24"/>
        </w:rPr>
        <w:t>の</w:t>
      </w:r>
      <w:r w:rsidR="005543F5" w:rsidRPr="00FD7985">
        <w:rPr>
          <w:rFonts w:asciiTheme="minorEastAsia" w:eastAsiaTheme="minorEastAsia" w:hAnsiTheme="minorEastAsia" w:hint="eastAsia"/>
          <w:szCs w:val="24"/>
        </w:rPr>
        <w:t>内容及び</w:t>
      </w:r>
      <w:r w:rsidR="00490663" w:rsidRPr="00FD7985">
        <w:t>対象</w:t>
      </w:r>
      <w:r w:rsidR="00490663" w:rsidRPr="00FD7985">
        <w:rPr>
          <w:rFonts w:hint="eastAsia"/>
        </w:rPr>
        <w:t>補整</w:t>
      </w:r>
      <w:r w:rsidR="00490663" w:rsidRPr="00FD7985">
        <w:t>具</w:t>
      </w:r>
      <w:r w:rsidR="005543F5" w:rsidRPr="00FD7985">
        <w:rPr>
          <w:rFonts w:asciiTheme="minorEastAsia" w:eastAsiaTheme="minorEastAsia" w:hAnsiTheme="minorEastAsia" w:hint="eastAsia"/>
          <w:szCs w:val="24"/>
        </w:rPr>
        <w:t>の購入</w:t>
      </w:r>
      <w:r w:rsidR="00BE28FC" w:rsidRPr="00FD7985">
        <w:rPr>
          <w:rFonts w:asciiTheme="minorEastAsia" w:eastAsiaTheme="minorEastAsia" w:hAnsiTheme="minorEastAsia" w:hint="eastAsia"/>
          <w:szCs w:val="24"/>
        </w:rPr>
        <w:t>又はレンタル</w:t>
      </w:r>
      <w:r w:rsidR="00CD5470" w:rsidRPr="00FD7985">
        <w:rPr>
          <w:rFonts w:asciiTheme="minorEastAsia" w:eastAsiaTheme="minorEastAsia" w:hAnsiTheme="minorEastAsia" w:hint="eastAsia"/>
          <w:szCs w:val="24"/>
        </w:rPr>
        <w:t>の</w:t>
      </w:r>
      <w:r w:rsidR="00687CA3" w:rsidRPr="00FD7985">
        <w:rPr>
          <w:rFonts w:asciiTheme="minorEastAsia" w:eastAsiaTheme="minorEastAsia" w:hAnsiTheme="minorEastAsia" w:hint="eastAsia"/>
          <w:szCs w:val="24"/>
        </w:rPr>
        <w:t>内容</w:t>
      </w:r>
      <w:r w:rsidR="00EE55F4" w:rsidRPr="00FD7985">
        <w:rPr>
          <w:rFonts w:asciiTheme="minorEastAsia" w:eastAsiaTheme="minorEastAsia" w:hAnsiTheme="minorEastAsia" w:hint="eastAsia"/>
          <w:szCs w:val="24"/>
        </w:rPr>
        <w:t>を</w:t>
      </w:r>
      <w:r w:rsidR="00A04E28" w:rsidRPr="00FD7985">
        <w:rPr>
          <w:rFonts w:asciiTheme="minorEastAsia" w:eastAsiaTheme="minorEastAsia" w:hAnsiTheme="minorEastAsia" w:hint="eastAsia"/>
          <w:szCs w:val="24"/>
        </w:rPr>
        <w:t>照会</w:t>
      </w:r>
      <w:r w:rsidR="00431B71" w:rsidRPr="00FD7985">
        <w:rPr>
          <w:rFonts w:asciiTheme="minorEastAsia" w:eastAsiaTheme="minorEastAsia" w:hAnsiTheme="minorEastAsia" w:hint="eastAsia"/>
          <w:szCs w:val="24"/>
        </w:rPr>
        <w:t>し、</w:t>
      </w:r>
      <w:r w:rsidR="00AA7091" w:rsidRPr="00FD7985">
        <w:rPr>
          <w:rFonts w:asciiTheme="minorEastAsia" w:eastAsiaTheme="minorEastAsia" w:hAnsiTheme="minorEastAsia" w:hint="eastAsia"/>
          <w:szCs w:val="24"/>
        </w:rPr>
        <w:t>並びに</w:t>
      </w:r>
      <w:r w:rsidR="00431B71" w:rsidRPr="00FD7985">
        <w:rPr>
          <w:rFonts w:asciiTheme="minorEastAsia" w:eastAsiaTheme="minorEastAsia" w:hAnsiTheme="minorEastAsia" w:hint="eastAsia"/>
          <w:szCs w:val="24"/>
        </w:rPr>
        <w:t>確認</w:t>
      </w:r>
      <w:r w:rsidR="00E9607E" w:rsidRPr="00FD7985">
        <w:rPr>
          <w:rFonts w:hAnsi="ＭＳ 明朝" w:hint="eastAsia"/>
          <w:szCs w:val="24"/>
        </w:rPr>
        <w:t>すること</w:t>
      </w:r>
      <w:r w:rsidR="00903ED6" w:rsidRPr="00FD7985">
        <w:rPr>
          <w:rFonts w:hAnsi="ＭＳ 明朝" w:hint="eastAsia"/>
          <w:szCs w:val="24"/>
        </w:rPr>
        <w:t>に同意します。</w:t>
      </w:r>
    </w:p>
    <w:p w:rsidR="00F618F9" w:rsidRPr="00FD7985" w:rsidRDefault="00561AA7" w:rsidP="002107C5">
      <w:pPr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 xml:space="preserve">　ま</w:t>
      </w:r>
      <w:r w:rsidR="00687CA3" w:rsidRPr="00FD7985">
        <w:rPr>
          <w:rFonts w:hAnsi="ＭＳ 明朝" w:hint="eastAsia"/>
          <w:szCs w:val="24"/>
        </w:rPr>
        <w:t>た、</w:t>
      </w:r>
      <w:r w:rsidR="008D2251" w:rsidRPr="00FD7985">
        <w:rPr>
          <w:rFonts w:hAnsi="ＭＳ 明朝" w:hint="eastAsia"/>
          <w:szCs w:val="24"/>
        </w:rPr>
        <w:t>富士吉田</w:t>
      </w:r>
      <w:r w:rsidR="00687CA3" w:rsidRPr="00FD7985">
        <w:rPr>
          <w:rFonts w:hAnsi="ＭＳ 明朝" w:hint="eastAsia"/>
          <w:szCs w:val="24"/>
        </w:rPr>
        <w:t>市から</w:t>
      </w:r>
      <w:r w:rsidR="008D2251" w:rsidRPr="00FD7985">
        <w:rPr>
          <w:rFonts w:hAnsi="ＭＳ 明朝" w:hint="eastAsia"/>
          <w:szCs w:val="24"/>
        </w:rPr>
        <w:t>山梨</w:t>
      </w:r>
      <w:r w:rsidR="00687CA3" w:rsidRPr="00FD7985">
        <w:rPr>
          <w:rFonts w:hAnsi="ＭＳ 明朝" w:hint="eastAsia"/>
          <w:szCs w:val="24"/>
        </w:rPr>
        <w:t>県に対し、</w:t>
      </w:r>
      <w:r w:rsidR="00716E17" w:rsidRPr="00FD7985">
        <w:rPr>
          <w:rFonts w:hint="eastAsia"/>
        </w:rPr>
        <w:t>富士吉田市がん患者アピアランスケア支援事業助成金</w:t>
      </w:r>
      <w:r w:rsidR="00687CA3" w:rsidRPr="00FD7985">
        <w:rPr>
          <w:rFonts w:hAnsi="ＭＳ 明朝" w:hint="eastAsia"/>
          <w:szCs w:val="24"/>
        </w:rPr>
        <w:t>の助成実績に係る情報提供を</w:t>
      </w:r>
      <w:r w:rsidR="00716E17" w:rsidRPr="00FD7985">
        <w:rPr>
          <w:rFonts w:hAnsi="ＭＳ 明朝" w:hint="eastAsia"/>
          <w:szCs w:val="24"/>
        </w:rPr>
        <w:t>行う</w:t>
      </w:r>
      <w:r w:rsidR="00687CA3" w:rsidRPr="00FD7985">
        <w:rPr>
          <w:rFonts w:hAnsi="ＭＳ 明朝" w:hint="eastAsia"/>
          <w:szCs w:val="24"/>
        </w:rPr>
        <w:t>ことに同意し</w:t>
      </w:r>
      <w:r w:rsidRPr="00FD7985">
        <w:rPr>
          <w:rFonts w:hAnsi="ＭＳ 明朝" w:hint="eastAsia"/>
          <w:szCs w:val="24"/>
        </w:rPr>
        <w:t>ます。</w:t>
      </w:r>
    </w:p>
    <w:p w:rsidR="00903ED6" w:rsidRPr="00FD7985" w:rsidRDefault="00903ED6" w:rsidP="002B3563">
      <w:pPr>
        <w:rPr>
          <w:rFonts w:hAnsi="ＭＳ 明朝"/>
          <w:szCs w:val="24"/>
        </w:rPr>
      </w:pPr>
    </w:p>
    <w:p w:rsidR="00903ED6" w:rsidRPr="00FD7985" w:rsidRDefault="00903ED6" w:rsidP="002B3563">
      <w:pPr>
        <w:rPr>
          <w:rFonts w:hAnsi="ＭＳ 明朝"/>
          <w:szCs w:val="24"/>
        </w:rPr>
      </w:pPr>
    </w:p>
    <w:p w:rsidR="00903ED6" w:rsidRPr="00FD7985" w:rsidRDefault="002107C5" w:rsidP="002107C5">
      <w:pPr>
        <w:snapToGrid w:val="0"/>
        <w:spacing w:line="360" w:lineRule="auto"/>
        <w:ind w:firstLineChars="800" w:firstLine="1981"/>
        <w:jc w:val="right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 xml:space="preserve">住　</w:t>
      </w:r>
      <w:r w:rsidR="00561AA7" w:rsidRPr="00FD7985">
        <w:rPr>
          <w:rFonts w:hAnsi="ＭＳ 明朝" w:hint="eastAsia"/>
          <w:szCs w:val="24"/>
        </w:rPr>
        <w:t xml:space="preserve">　　</w:t>
      </w:r>
      <w:r w:rsidRPr="00FD7985">
        <w:rPr>
          <w:rFonts w:hAnsi="ＭＳ 明朝" w:hint="eastAsia"/>
          <w:szCs w:val="24"/>
        </w:rPr>
        <w:t>所</w:t>
      </w:r>
      <w:r w:rsidRPr="00FD7985">
        <w:rPr>
          <w:rFonts w:hAnsi="ＭＳ 明朝" w:hint="eastAsia"/>
          <w:szCs w:val="24"/>
          <w:u w:val="single"/>
        </w:rPr>
        <w:t xml:space="preserve">　　　　　　　　　　　　　　　　　　</w:t>
      </w:r>
      <w:r w:rsidR="00561AA7" w:rsidRPr="00FD7985">
        <w:rPr>
          <w:rFonts w:hAnsi="ＭＳ 明朝" w:hint="eastAsia"/>
          <w:szCs w:val="24"/>
        </w:rPr>
        <w:t xml:space="preserve">　</w:t>
      </w:r>
    </w:p>
    <w:p w:rsidR="00903ED6" w:rsidRPr="00FD7985" w:rsidRDefault="00903ED6" w:rsidP="002107C5">
      <w:pPr>
        <w:snapToGrid w:val="0"/>
        <w:spacing w:line="360" w:lineRule="auto"/>
        <w:jc w:val="right"/>
        <w:rPr>
          <w:rFonts w:hAnsi="ＭＳ 明朝"/>
          <w:szCs w:val="24"/>
        </w:rPr>
      </w:pPr>
    </w:p>
    <w:p w:rsidR="00903ED6" w:rsidRPr="00FD7985" w:rsidRDefault="00E86AE7" w:rsidP="0016281E">
      <w:pPr>
        <w:snapToGrid w:val="0"/>
        <w:spacing w:line="360" w:lineRule="auto"/>
        <w:ind w:firstLineChars="800" w:firstLine="1981"/>
        <w:jc w:val="right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>氏　　　名</w:t>
      </w:r>
      <w:r w:rsidR="00903ED6" w:rsidRPr="00FD7985">
        <w:rPr>
          <w:rFonts w:hAnsi="ＭＳ 明朝" w:hint="eastAsia"/>
          <w:szCs w:val="24"/>
          <w:u w:val="single"/>
        </w:rPr>
        <w:t xml:space="preserve">　　　　　　　　　　　　　　　　　　</w:t>
      </w:r>
      <w:r w:rsidR="00561AA7" w:rsidRPr="00FD7985">
        <w:rPr>
          <w:rFonts w:hAnsi="ＭＳ 明朝" w:hint="eastAsia"/>
          <w:szCs w:val="24"/>
        </w:rPr>
        <w:t xml:space="preserve">　</w:t>
      </w:r>
    </w:p>
    <w:p w:rsidR="00E86AE7" w:rsidRPr="00FD7985" w:rsidRDefault="00E86AE7" w:rsidP="00E86AE7">
      <w:pPr>
        <w:snapToGrid w:val="0"/>
        <w:spacing w:line="360" w:lineRule="auto"/>
        <w:ind w:right="992" w:firstLineChars="1500" w:firstLine="3715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>(自　署)</w:t>
      </w:r>
    </w:p>
    <w:p w:rsidR="00C63641" w:rsidRPr="00FD7985" w:rsidRDefault="00C63641" w:rsidP="0016281E">
      <w:pPr>
        <w:snapToGrid w:val="0"/>
        <w:spacing w:line="360" w:lineRule="auto"/>
        <w:ind w:firstLineChars="800" w:firstLine="1981"/>
        <w:jc w:val="right"/>
        <w:rPr>
          <w:rFonts w:hAnsi="ＭＳ 明朝"/>
          <w:szCs w:val="24"/>
        </w:rPr>
      </w:pPr>
    </w:p>
    <w:p w:rsidR="00C63641" w:rsidRPr="00FD7985" w:rsidRDefault="00C63641" w:rsidP="0016281E">
      <w:pPr>
        <w:snapToGrid w:val="0"/>
        <w:spacing w:line="360" w:lineRule="auto"/>
        <w:ind w:firstLineChars="800" w:firstLine="1981"/>
        <w:jc w:val="right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 xml:space="preserve">（申請者と異なる場合のみ）　　　　　　　　　　　　</w:t>
      </w:r>
    </w:p>
    <w:p w:rsidR="00E86AE7" w:rsidRPr="00FD7985" w:rsidRDefault="00E86AE7" w:rsidP="00E86AE7">
      <w:pPr>
        <w:snapToGrid w:val="0"/>
        <w:spacing w:line="360" w:lineRule="auto"/>
        <w:ind w:firstLineChars="800" w:firstLine="1981"/>
        <w:jc w:val="right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>氏　　　名</w:t>
      </w:r>
      <w:r w:rsidR="00C63641" w:rsidRPr="00FD7985">
        <w:rPr>
          <w:rFonts w:hAnsi="ＭＳ 明朝" w:hint="eastAsia"/>
          <w:szCs w:val="24"/>
          <w:u w:val="single"/>
        </w:rPr>
        <w:t xml:space="preserve">　　　　　　　　　　　　　　　　　　</w:t>
      </w:r>
      <w:r w:rsidR="00C63641" w:rsidRPr="00FD7985">
        <w:rPr>
          <w:rFonts w:hAnsi="ＭＳ 明朝" w:hint="eastAsia"/>
          <w:szCs w:val="24"/>
        </w:rPr>
        <w:t xml:space="preserve">　</w:t>
      </w:r>
    </w:p>
    <w:p w:rsidR="008860E4" w:rsidRPr="00FD7985" w:rsidRDefault="00E86AE7" w:rsidP="00E86AE7">
      <w:pPr>
        <w:snapToGrid w:val="0"/>
        <w:spacing w:line="360" w:lineRule="auto"/>
        <w:ind w:right="1240" w:firstLineChars="800" w:firstLine="1981"/>
        <w:rPr>
          <w:rFonts w:hAnsi="ＭＳ 明朝"/>
          <w:szCs w:val="24"/>
        </w:rPr>
      </w:pPr>
      <w:r w:rsidRPr="00FD7985">
        <w:rPr>
          <w:rFonts w:hAnsi="ＭＳ 明朝" w:hint="eastAsia"/>
          <w:szCs w:val="24"/>
        </w:rPr>
        <w:t xml:space="preserve">　　　　　　　(自　署)</w:t>
      </w:r>
    </w:p>
    <w:sectPr w:rsidR="008860E4" w:rsidRPr="00FD7985" w:rsidSect="0057345E">
      <w:pgSz w:w="11906" w:h="16838" w:code="9"/>
      <w:pgMar w:top="1418" w:right="1247" w:bottom="1247" w:left="1247" w:header="284" w:footer="284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EC" w:rsidRDefault="00A645EC" w:rsidP="00D87B0D">
      <w:r>
        <w:separator/>
      </w:r>
    </w:p>
  </w:endnote>
  <w:endnote w:type="continuationSeparator" w:id="0">
    <w:p w:rsidR="00A645EC" w:rsidRDefault="00A645EC" w:rsidP="00D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EC" w:rsidRDefault="00A645EC" w:rsidP="00D87B0D">
      <w:r>
        <w:separator/>
      </w:r>
    </w:p>
  </w:footnote>
  <w:footnote w:type="continuationSeparator" w:id="0">
    <w:p w:rsidR="00A645EC" w:rsidRDefault="00A645EC" w:rsidP="00D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24"/>
  <w:drawingGridVerticalSpacing w:val="236"/>
  <w:displayHorizontalDrawingGridEvery w:val="2"/>
  <w:displayVerticalDrawingGridEvery w:val="2"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2"/>
    <w:rsid w:val="00046AB0"/>
    <w:rsid w:val="00084120"/>
    <w:rsid w:val="000A044E"/>
    <w:rsid w:val="000D073C"/>
    <w:rsid w:val="00101E5F"/>
    <w:rsid w:val="0010758E"/>
    <w:rsid w:val="00156737"/>
    <w:rsid w:val="0016050E"/>
    <w:rsid w:val="0016281E"/>
    <w:rsid w:val="001D674B"/>
    <w:rsid w:val="00206897"/>
    <w:rsid w:val="002107C5"/>
    <w:rsid w:val="00221DC0"/>
    <w:rsid w:val="00226736"/>
    <w:rsid w:val="00243987"/>
    <w:rsid w:val="00256FBC"/>
    <w:rsid w:val="0026233D"/>
    <w:rsid w:val="00281713"/>
    <w:rsid w:val="002915F4"/>
    <w:rsid w:val="002B3563"/>
    <w:rsid w:val="002C0286"/>
    <w:rsid w:val="003C20B2"/>
    <w:rsid w:val="00431B71"/>
    <w:rsid w:val="00490663"/>
    <w:rsid w:val="005431CD"/>
    <w:rsid w:val="0054515D"/>
    <w:rsid w:val="005543F5"/>
    <w:rsid w:val="00561AA7"/>
    <w:rsid w:val="0057345E"/>
    <w:rsid w:val="00573604"/>
    <w:rsid w:val="005A7F20"/>
    <w:rsid w:val="005C7560"/>
    <w:rsid w:val="005C7DBF"/>
    <w:rsid w:val="006439FC"/>
    <w:rsid w:val="00687CA3"/>
    <w:rsid w:val="006957D2"/>
    <w:rsid w:val="006A3A40"/>
    <w:rsid w:val="006F756B"/>
    <w:rsid w:val="006F7D50"/>
    <w:rsid w:val="00716E17"/>
    <w:rsid w:val="0072139F"/>
    <w:rsid w:val="007357D7"/>
    <w:rsid w:val="00772BCE"/>
    <w:rsid w:val="0078279A"/>
    <w:rsid w:val="007B11B7"/>
    <w:rsid w:val="007C1AAC"/>
    <w:rsid w:val="007D0EFC"/>
    <w:rsid w:val="007D2A7E"/>
    <w:rsid w:val="007E7BD6"/>
    <w:rsid w:val="007F52A9"/>
    <w:rsid w:val="00837E33"/>
    <w:rsid w:val="0084604C"/>
    <w:rsid w:val="008740B7"/>
    <w:rsid w:val="008860E4"/>
    <w:rsid w:val="008A33B5"/>
    <w:rsid w:val="008A5CC5"/>
    <w:rsid w:val="008D2251"/>
    <w:rsid w:val="00903ED6"/>
    <w:rsid w:val="009124C6"/>
    <w:rsid w:val="00914550"/>
    <w:rsid w:val="00961910"/>
    <w:rsid w:val="00A04E28"/>
    <w:rsid w:val="00A309FE"/>
    <w:rsid w:val="00A645EC"/>
    <w:rsid w:val="00A905EB"/>
    <w:rsid w:val="00AA7091"/>
    <w:rsid w:val="00AB751E"/>
    <w:rsid w:val="00AC32D9"/>
    <w:rsid w:val="00AE5431"/>
    <w:rsid w:val="00B94A3B"/>
    <w:rsid w:val="00B94EE5"/>
    <w:rsid w:val="00B9691E"/>
    <w:rsid w:val="00BE28FC"/>
    <w:rsid w:val="00C21A47"/>
    <w:rsid w:val="00C63641"/>
    <w:rsid w:val="00C642C9"/>
    <w:rsid w:val="00C706FA"/>
    <w:rsid w:val="00C9073B"/>
    <w:rsid w:val="00CC1BBD"/>
    <w:rsid w:val="00CD5470"/>
    <w:rsid w:val="00CF57FC"/>
    <w:rsid w:val="00D42152"/>
    <w:rsid w:val="00D54EA0"/>
    <w:rsid w:val="00D67D45"/>
    <w:rsid w:val="00D72557"/>
    <w:rsid w:val="00D87B0D"/>
    <w:rsid w:val="00DE520B"/>
    <w:rsid w:val="00E86AE7"/>
    <w:rsid w:val="00E925BA"/>
    <w:rsid w:val="00E9607E"/>
    <w:rsid w:val="00EE55F4"/>
    <w:rsid w:val="00F05D2C"/>
    <w:rsid w:val="00F429A0"/>
    <w:rsid w:val="00F46429"/>
    <w:rsid w:val="00F618F9"/>
    <w:rsid w:val="00FD7985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30349-8937-4490-BEA9-5CD3A1B8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5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rsid w:val="00FD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D7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272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k九川　恵太</dc:creator>
  <cp:keywords/>
  <dc:description/>
  <cp:lastModifiedBy>t滝口　真樹</cp:lastModifiedBy>
  <cp:revision>3</cp:revision>
  <cp:lastPrinted>2024-04-02T05:07:00Z</cp:lastPrinted>
  <dcterms:created xsi:type="dcterms:W3CDTF">2024-03-23T05:13:00Z</dcterms:created>
  <dcterms:modified xsi:type="dcterms:W3CDTF">2024-04-02T05:07:00Z</dcterms:modified>
</cp:coreProperties>
</file>